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14670" w14:textId="77777777" w:rsidR="00AF70D8" w:rsidRDefault="00AF70D8" w:rsidP="006725C7">
      <w:pPr>
        <w:pStyle w:val="data"/>
        <w:rPr>
          <w:rFonts w:cs="Arial"/>
          <w:sz w:val="20"/>
        </w:rPr>
      </w:pPr>
      <w:bookmarkStart w:id="0" w:name="_GoBack"/>
      <w:bookmarkEnd w:id="0"/>
    </w:p>
    <w:p w14:paraId="1A53994C" w14:textId="77777777" w:rsidR="00AF70D8" w:rsidRDefault="00AF70D8" w:rsidP="006725C7">
      <w:pPr>
        <w:pStyle w:val="data"/>
        <w:rPr>
          <w:rFonts w:cs="Arial"/>
          <w:sz w:val="20"/>
        </w:rPr>
      </w:pPr>
    </w:p>
    <w:p w14:paraId="1424263F" w14:textId="1B59082D" w:rsidR="00BC3A4A" w:rsidRPr="002001E0" w:rsidRDefault="00080ADF" w:rsidP="006725C7">
      <w:pPr>
        <w:pStyle w:val="data"/>
        <w:rPr>
          <w:rFonts w:cs="Arial"/>
          <w:sz w:val="20"/>
        </w:rPr>
      </w:pPr>
      <w:r w:rsidRPr="002001E0">
        <w:rPr>
          <w:rFonts w:cs="Arial"/>
          <w:sz w:val="20"/>
        </w:rPr>
        <w:t>Bydgoszcz</w:t>
      </w:r>
      <w:r w:rsidR="00142BE3" w:rsidRPr="002001E0">
        <w:rPr>
          <w:rFonts w:cs="Arial"/>
          <w:sz w:val="20"/>
        </w:rPr>
        <w:t>,</w:t>
      </w:r>
      <w:r w:rsidR="002001E0" w:rsidRPr="002001E0">
        <w:rPr>
          <w:rFonts w:cs="Arial"/>
          <w:sz w:val="20"/>
        </w:rPr>
        <w:t xml:space="preserve"> dnia  </w:t>
      </w:r>
      <w:r w:rsidR="009F073E">
        <w:rPr>
          <w:rFonts w:cs="Arial"/>
          <w:sz w:val="20"/>
        </w:rPr>
        <w:t>07.</w:t>
      </w:r>
      <w:r w:rsidR="00AF70D8">
        <w:rPr>
          <w:rFonts w:cs="Arial"/>
          <w:sz w:val="20"/>
        </w:rPr>
        <w:t>10.</w:t>
      </w:r>
      <w:r w:rsidR="002001E0" w:rsidRPr="002001E0">
        <w:rPr>
          <w:rFonts w:cs="Arial"/>
          <w:sz w:val="20"/>
        </w:rPr>
        <w:t>2024 r.</w:t>
      </w:r>
      <w:r w:rsidR="00BC3A4A" w:rsidRPr="002001E0">
        <w:rPr>
          <w:rFonts w:cs="Arial"/>
          <w:sz w:val="20"/>
        </w:rPr>
        <w:t xml:space="preserve"> </w:t>
      </w:r>
    </w:p>
    <w:p w14:paraId="49DBEB52" w14:textId="77777777" w:rsidR="00BD0D54" w:rsidRPr="002001E0" w:rsidRDefault="00BD0D54" w:rsidP="00BD0D54">
      <w:pPr>
        <w:rPr>
          <w:rFonts w:ascii="Arial" w:hAnsi="Arial" w:cs="Arial"/>
        </w:rPr>
      </w:pPr>
    </w:p>
    <w:p w14:paraId="785DB30D" w14:textId="77777777" w:rsidR="002001E0" w:rsidRPr="002001E0" w:rsidRDefault="002001E0" w:rsidP="00BD0D54">
      <w:pPr>
        <w:rPr>
          <w:rFonts w:ascii="Arial" w:hAnsi="Arial" w:cs="Arial"/>
        </w:rPr>
      </w:pPr>
    </w:p>
    <w:p w14:paraId="5FB0B3F8" w14:textId="77777777" w:rsidR="002001E0" w:rsidRPr="002001E0" w:rsidRDefault="002001E0" w:rsidP="00BD0D54">
      <w:pPr>
        <w:rPr>
          <w:rFonts w:ascii="Arial" w:hAnsi="Arial" w:cs="Arial"/>
        </w:rPr>
      </w:pPr>
    </w:p>
    <w:p w14:paraId="14DF779E" w14:textId="3347D2A0" w:rsidR="00BD0D54" w:rsidRPr="002001E0" w:rsidRDefault="006725C7" w:rsidP="00BD0D54">
      <w:pPr>
        <w:rPr>
          <w:rFonts w:ascii="Arial" w:hAnsi="Arial" w:cs="Arial"/>
          <w:sz w:val="20"/>
          <w:szCs w:val="20"/>
        </w:rPr>
      </w:pPr>
      <w:r w:rsidRPr="002001E0">
        <w:rPr>
          <w:rFonts w:ascii="Arial" w:hAnsi="Arial" w:cs="Arial"/>
          <w:sz w:val="20"/>
          <w:szCs w:val="20"/>
        </w:rPr>
        <w:t>RM.0003.</w:t>
      </w:r>
      <w:r w:rsidR="002001E0" w:rsidRPr="002001E0">
        <w:rPr>
          <w:rFonts w:ascii="Arial" w:hAnsi="Arial" w:cs="Arial"/>
          <w:sz w:val="20"/>
          <w:szCs w:val="20"/>
        </w:rPr>
        <w:t>63.5.2024</w:t>
      </w:r>
    </w:p>
    <w:p w14:paraId="05732C5C" w14:textId="77777777" w:rsidR="006725C7" w:rsidRPr="002001E0" w:rsidRDefault="006725C7" w:rsidP="006725C7">
      <w:pPr>
        <w:rPr>
          <w:rFonts w:ascii="Arial" w:hAnsi="Arial" w:cs="Arial"/>
          <w:i/>
          <w:sz w:val="22"/>
          <w:szCs w:val="22"/>
        </w:rPr>
      </w:pPr>
    </w:p>
    <w:p w14:paraId="2E7982F0" w14:textId="77777777" w:rsidR="006725C7" w:rsidRPr="002001E0" w:rsidRDefault="006725C7" w:rsidP="006725C7">
      <w:pPr>
        <w:rPr>
          <w:rFonts w:ascii="Arial" w:hAnsi="Arial" w:cs="Arial"/>
          <w:i/>
          <w:sz w:val="22"/>
          <w:szCs w:val="22"/>
        </w:rPr>
      </w:pPr>
    </w:p>
    <w:p w14:paraId="06A10FE7" w14:textId="77777777" w:rsidR="00F610F2" w:rsidRPr="002001E0" w:rsidRDefault="00F610F2" w:rsidP="006725C7">
      <w:pPr>
        <w:rPr>
          <w:rFonts w:ascii="Arial" w:hAnsi="Arial" w:cs="Arial"/>
          <w:i/>
          <w:sz w:val="22"/>
          <w:szCs w:val="22"/>
        </w:rPr>
      </w:pPr>
    </w:p>
    <w:p w14:paraId="40CEFD65" w14:textId="77777777" w:rsidR="009F073E" w:rsidRDefault="00BD0D54" w:rsidP="002518F3">
      <w:pPr>
        <w:rPr>
          <w:rFonts w:ascii="Arial" w:hAnsi="Arial" w:cs="Arial"/>
          <w:b/>
        </w:rPr>
      </w:pPr>
      <w:r w:rsidRPr="002001E0">
        <w:rPr>
          <w:rFonts w:ascii="Arial" w:hAnsi="Arial" w:cs="Arial"/>
          <w:b/>
        </w:rPr>
        <w:t>Pan</w:t>
      </w:r>
      <w:r w:rsidR="007E4614" w:rsidRPr="002001E0">
        <w:rPr>
          <w:rFonts w:ascii="Arial" w:hAnsi="Arial" w:cs="Arial"/>
          <w:b/>
        </w:rPr>
        <w:t>i</w:t>
      </w:r>
    </w:p>
    <w:p w14:paraId="09154812" w14:textId="0266E795" w:rsidR="00FB474C" w:rsidRPr="002001E0" w:rsidRDefault="007E4614" w:rsidP="002518F3">
      <w:pPr>
        <w:rPr>
          <w:rFonts w:ascii="Arial" w:hAnsi="Arial" w:cs="Arial"/>
          <w:b/>
        </w:rPr>
      </w:pPr>
      <w:r w:rsidRPr="002001E0">
        <w:rPr>
          <w:rFonts w:ascii="Arial" w:hAnsi="Arial" w:cs="Arial"/>
          <w:b/>
        </w:rPr>
        <w:t>Joanna Czerska - Thomas</w:t>
      </w:r>
    </w:p>
    <w:p w14:paraId="53659F53" w14:textId="77777777" w:rsidR="002001E0" w:rsidRPr="002001E0" w:rsidRDefault="00FB474C" w:rsidP="002518F3">
      <w:pPr>
        <w:rPr>
          <w:rFonts w:ascii="Arial" w:hAnsi="Arial" w:cs="Arial"/>
          <w:b/>
        </w:rPr>
      </w:pPr>
      <w:r w:rsidRPr="002001E0">
        <w:rPr>
          <w:rFonts w:ascii="Arial" w:hAnsi="Arial" w:cs="Arial"/>
          <w:b/>
        </w:rPr>
        <w:t>Rad</w:t>
      </w:r>
      <w:r w:rsidR="00E5496F" w:rsidRPr="002001E0">
        <w:rPr>
          <w:rFonts w:ascii="Arial" w:hAnsi="Arial" w:cs="Arial"/>
          <w:b/>
        </w:rPr>
        <w:t>n</w:t>
      </w:r>
      <w:r w:rsidR="007E4614" w:rsidRPr="002001E0">
        <w:rPr>
          <w:rFonts w:ascii="Arial" w:hAnsi="Arial" w:cs="Arial"/>
          <w:b/>
        </w:rPr>
        <w:t>a</w:t>
      </w:r>
      <w:r w:rsidR="006725C7" w:rsidRPr="002001E0">
        <w:rPr>
          <w:rFonts w:ascii="Arial" w:hAnsi="Arial" w:cs="Arial"/>
          <w:b/>
        </w:rPr>
        <w:t xml:space="preserve"> </w:t>
      </w:r>
    </w:p>
    <w:p w14:paraId="107A8F24" w14:textId="06B11B01" w:rsidR="002518F3" w:rsidRPr="002001E0" w:rsidRDefault="009E53AD" w:rsidP="002518F3">
      <w:pPr>
        <w:rPr>
          <w:rFonts w:ascii="Arial" w:hAnsi="Arial" w:cs="Arial"/>
          <w:b/>
        </w:rPr>
      </w:pPr>
      <w:r w:rsidRPr="002001E0">
        <w:rPr>
          <w:rFonts w:ascii="Arial" w:hAnsi="Arial" w:cs="Arial"/>
          <w:b/>
        </w:rPr>
        <w:t xml:space="preserve">Rady </w:t>
      </w:r>
      <w:r w:rsidR="006725C7" w:rsidRPr="002001E0">
        <w:rPr>
          <w:rFonts w:ascii="Arial" w:hAnsi="Arial" w:cs="Arial"/>
          <w:b/>
        </w:rPr>
        <w:t>Miasta</w:t>
      </w:r>
      <w:r w:rsidR="00F610F2" w:rsidRPr="002001E0">
        <w:rPr>
          <w:rFonts w:ascii="Arial" w:hAnsi="Arial" w:cs="Arial"/>
          <w:b/>
        </w:rPr>
        <w:t xml:space="preserve"> Bydgoszczy</w:t>
      </w:r>
    </w:p>
    <w:p w14:paraId="48D21F2F" w14:textId="77777777" w:rsidR="002518F3" w:rsidRPr="002001E0" w:rsidRDefault="002518F3" w:rsidP="002518F3">
      <w:pPr>
        <w:rPr>
          <w:rFonts w:ascii="Arial" w:hAnsi="Arial" w:cs="Arial"/>
          <w:b/>
        </w:rPr>
      </w:pPr>
    </w:p>
    <w:p w14:paraId="40033660" w14:textId="77777777" w:rsidR="002518F3" w:rsidRPr="002001E0" w:rsidRDefault="002518F3" w:rsidP="002518F3">
      <w:pPr>
        <w:rPr>
          <w:rFonts w:ascii="Arial" w:hAnsi="Arial" w:cs="Arial"/>
          <w:b/>
        </w:rPr>
      </w:pPr>
    </w:p>
    <w:p w14:paraId="5649D4B8" w14:textId="77777777" w:rsidR="002518F3" w:rsidRPr="002001E0" w:rsidRDefault="002518F3" w:rsidP="002518F3">
      <w:pPr>
        <w:rPr>
          <w:rFonts w:ascii="Arial" w:hAnsi="Arial" w:cs="Arial"/>
          <w:b/>
        </w:rPr>
      </w:pPr>
    </w:p>
    <w:p w14:paraId="097968F5" w14:textId="77777777" w:rsidR="00BC3A4A" w:rsidRPr="002001E0" w:rsidRDefault="00BC3A4A">
      <w:pPr>
        <w:pStyle w:val="dotyczy"/>
        <w:ind w:left="360"/>
        <w:rPr>
          <w:rFonts w:cs="Arial"/>
        </w:rPr>
      </w:pPr>
    </w:p>
    <w:p w14:paraId="195507C3" w14:textId="5CAFCF2B" w:rsidR="00BC3A4A" w:rsidRPr="002001E0" w:rsidRDefault="00AC16C9" w:rsidP="00F74F9A">
      <w:pPr>
        <w:keepNext/>
        <w:jc w:val="both"/>
        <w:outlineLvl w:val="0"/>
        <w:rPr>
          <w:rFonts w:ascii="Arial" w:hAnsi="Arial" w:cs="Arial"/>
          <w:kern w:val="36"/>
        </w:rPr>
      </w:pPr>
      <w:r w:rsidRPr="002001E0">
        <w:rPr>
          <w:rFonts w:ascii="Arial" w:hAnsi="Arial" w:cs="Arial"/>
          <w:kern w:val="36"/>
        </w:rPr>
        <w:t xml:space="preserve">      </w:t>
      </w:r>
      <w:r w:rsidR="00BD0D54" w:rsidRPr="002001E0">
        <w:rPr>
          <w:rFonts w:ascii="Arial" w:hAnsi="Arial" w:cs="Arial"/>
          <w:kern w:val="36"/>
        </w:rPr>
        <w:t>W odpowiedzi na</w:t>
      </w:r>
      <w:r w:rsidR="002001E0" w:rsidRPr="002001E0">
        <w:rPr>
          <w:rFonts w:ascii="Arial" w:hAnsi="Arial" w:cs="Arial"/>
          <w:kern w:val="36"/>
        </w:rPr>
        <w:t xml:space="preserve"> </w:t>
      </w:r>
      <w:r w:rsidR="006725C7" w:rsidRPr="002001E0">
        <w:rPr>
          <w:rFonts w:ascii="Arial" w:hAnsi="Arial" w:cs="Arial"/>
          <w:kern w:val="36"/>
        </w:rPr>
        <w:t>interpelację</w:t>
      </w:r>
      <w:r w:rsidR="002001E0" w:rsidRPr="002001E0">
        <w:rPr>
          <w:rFonts w:ascii="Arial" w:hAnsi="Arial" w:cs="Arial"/>
          <w:kern w:val="36"/>
        </w:rPr>
        <w:t xml:space="preserve"> Pani Radnej</w:t>
      </w:r>
      <w:r w:rsidR="006725C7" w:rsidRPr="002001E0">
        <w:rPr>
          <w:rFonts w:ascii="Arial" w:hAnsi="Arial" w:cs="Arial"/>
          <w:kern w:val="36"/>
        </w:rPr>
        <w:t xml:space="preserve"> </w:t>
      </w:r>
      <w:r w:rsidR="00BD0D54" w:rsidRPr="002001E0">
        <w:rPr>
          <w:rFonts w:ascii="Arial" w:hAnsi="Arial" w:cs="Arial"/>
          <w:kern w:val="36"/>
        </w:rPr>
        <w:t xml:space="preserve">z dnia </w:t>
      </w:r>
      <w:r w:rsidR="002001E0" w:rsidRPr="002001E0">
        <w:rPr>
          <w:rFonts w:ascii="Arial" w:hAnsi="Arial" w:cs="Arial"/>
          <w:kern w:val="36"/>
        </w:rPr>
        <w:t>26.09.2024</w:t>
      </w:r>
      <w:r w:rsidR="009E53AD" w:rsidRPr="002001E0">
        <w:rPr>
          <w:rFonts w:ascii="Arial" w:hAnsi="Arial" w:cs="Arial"/>
          <w:kern w:val="36"/>
        </w:rPr>
        <w:t xml:space="preserve"> r.</w:t>
      </w:r>
      <w:r w:rsidR="00BD0D54" w:rsidRPr="002001E0">
        <w:rPr>
          <w:rFonts w:ascii="Arial" w:hAnsi="Arial" w:cs="Arial"/>
          <w:kern w:val="36"/>
        </w:rPr>
        <w:t xml:space="preserve"> </w:t>
      </w:r>
      <w:r w:rsidR="002001E0" w:rsidRPr="002001E0">
        <w:rPr>
          <w:rFonts w:ascii="Arial" w:hAnsi="Arial" w:cs="Arial"/>
          <w:kern w:val="36"/>
        </w:rPr>
        <w:t xml:space="preserve">w sprawie podświetlenia elementu Mostu Uniwersyteckiego </w:t>
      </w:r>
      <w:r w:rsidR="009E53AD" w:rsidRPr="002001E0">
        <w:rPr>
          <w:rFonts w:ascii="Arial" w:hAnsi="Arial" w:cs="Arial"/>
          <w:kern w:val="36"/>
        </w:rPr>
        <w:t xml:space="preserve">uprzejmie informuję, </w:t>
      </w:r>
      <w:r w:rsidR="009B47CF" w:rsidRPr="002001E0">
        <w:rPr>
          <w:rFonts w:ascii="Arial" w:hAnsi="Arial" w:cs="Arial"/>
          <w:kern w:val="36"/>
        </w:rPr>
        <w:br/>
      </w:r>
      <w:r w:rsidR="009E53AD" w:rsidRPr="002001E0">
        <w:rPr>
          <w:rFonts w:ascii="Arial" w:hAnsi="Arial" w:cs="Arial"/>
          <w:kern w:val="36"/>
        </w:rPr>
        <w:t>iż</w:t>
      </w:r>
      <w:r w:rsidR="00F74F9A" w:rsidRPr="002001E0">
        <w:rPr>
          <w:rFonts w:ascii="Arial" w:hAnsi="Arial" w:cs="Arial"/>
          <w:kern w:val="36"/>
        </w:rPr>
        <w:t xml:space="preserve"> </w:t>
      </w:r>
      <w:r w:rsidR="001C6766" w:rsidRPr="002001E0">
        <w:rPr>
          <w:rFonts w:ascii="Arial" w:hAnsi="Arial" w:cs="Arial"/>
          <w:kern w:val="36"/>
        </w:rPr>
        <w:t>p</w:t>
      </w:r>
      <w:r w:rsidR="007E4614" w:rsidRPr="002001E0">
        <w:rPr>
          <w:rFonts w:ascii="Arial" w:hAnsi="Arial" w:cs="Arial"/>
          <w:kern w:val="36"/>
        </w:rPr>
        <w:t>o</w:t>
      </w:r>
      <w:r w:rsidR="001C6766" w:rsidRPr="002001E0">
        <w:rPr>
          <w:rFonts w:ascii="Arial" w:hAnsi="Arial" w:cs="Arial"/>
          <w:kern w:val="36"/>
        </w:rPr>
        <w:t>dświetl</w:t>
      </w:r>
      <w:r w:rsidR="007E4614" w:rsidRPr="002001E0">
        <w:rPr>
          <w:rFonts w:ascii="Arial" w:hAnsi="Arial" w:cs="Arial"/>
          <w:kern w:val="36"/>
        </w:rPr>
        <w:t>imy</w:t>
      </w:r>
      <w:r w:rsidR="001C6766" w:rsidRPr="002001E0">
        <w:rPr>
          <w:rFonts w:ascii="Arial" w:hAnsi="Arial" w:cs="Arial"/>
          <w:kern w:val="36"/>
        </w:rPr>
        <w:t xml:space="preserve"> p</w:t>
      </w:r>
      <w:r w:rsidR="007E4614" w:rsidRPr="002001E0">
        <w:rPr>
          <w:rFonts w:ascii="Arial" w:hAnsi="Arial" w:cs="Arial"/>
          <w:kern w:val="36"/>
        </w:rPr>
        <w:t xml:space="preserve">ylon mostu Trasy Uniwersyteckiej w dniu </w:t>
      </w:r>
      <w:r w:rsidR="004D34DE" w:rsidRPr="002001E0">
        <w:rPr>
          <w:rFonts w:ascii="Arial" w:hAnsi="Arial" w:cs="Arial"/>
          <w:kern w:val="36"/>
        </w:rPr>
        <w:t>17.11.</w:t>
      </w:r>
      <w:r w:rsidR="007E4614" w:rsidRPr="002001E0">
        <w:rPr>
          <w:rFonts w:ascii="Arial" w:hAnsi="Arial" w:cs="Arial"/>
          <w:kern w:val="36"/>
        </w:rPr>
        <w:t>202</w:t>
      </w:r>
      <w:r w:rsidR="002001E0" w:rsidRPr="002001E0">
        <w:rPr>
          <w:rFonts w:ascii="Arial" w:hAnsi="Arial" w:cs="Arial"/>
          <w:kern w:val="36"/>
        </w:rPr>
        <w:t>4</w:t>
      </w:r>
      <w:r w:rsidR="007E4614" w:rsidRPr="002001E0">
        <w:rPr>
          <w:rFonts w:ascii="Arial" w:hAnsi="Arial" w:cs="Arial"/>
          <w:kern w:val="36"/>
        </w:rPr>
        <w:t xml:space="preserve"> r</w:t>
      </w:r>
      <w:r w:rsidR="00EB3781" w:rsidRPr="002001E0">
        <w:rPr>
          <w:rFonts w:ascii="Arial" w:hAnsi="Arial" w:cs="Arial"/>
          <w:kern w:val="36"/>
        </w:rPr>
        <w:t>.</w:t>
      </w:r>
      <w:r w:rsidR="007E4614" w:rsidRPr="002001E0">
        <w:rPr>
          <w:rFonts w:ascii="Arial" w:hAnsi="Arial" w:cs="Arial"/>
          <w:kern w:val="36"/>
        </w:rPr>
        <w:t xml:space="preserve"> w kolorze </w:t>
      </w:r>
      <w:r w:rsidR="004D34DE" w:rsidRPr="002001E0">
        <w:rPr>
          <w:rFonts w:ascii="Arial" w:hAnsi="Arial" w:cs="Arial"/>
          <w:kern w:val="36"/>
        </w:rPr>
        <w:t>fioletowym</w:t>
      </w:r>
      <w:r w:rsidR="002001E0">
        <w:rPr>
          <w:rFonts w:ascii="Arial" w:hAnsi="Arial" w:cs="Arial"/>
          <w:kern w:val="36"/>
        </w:rPr>
        <w:t xml:space="preserve"> w związku z obchodami Dnia Wcześniaka.</w:t>
      </w:r>
    </w:p>
    <w:p w14:paraId="18A1C990" w14:textId="77777777" w:rsidR="00142BE3" w:rsidRPr="00C875ED" w:rsidRDefault="00142BE3">
      <w:pPr>
        <w:pStyle w:val="dotyczy"/>
        <w:ind w:left="360"/>
        <w:rPr>
          <w:rFonts w:cs="Arial"/>
        </w:rPr>
      </w:pPr>
    </w:p>
    <w:p w14:paraId="11BE4BE4" w14:textId="77777777" w:rsidR="00142BE3" w:rsidRPr="00C875ED" w:rsidRDefault="00142BE3">
      <w:pPr>
        <w:pStyle w:val="dotyczy"/>
        <w:ind w:left="360"/>
        <w:rPr>
          <w:rFonts w:cs="Arial"/>
        </w:rPr>
      </w:pPr>
    </w:p>
    <w:p w14:paraId="4C72349B" w14:textId="77777777" w:rsidR="00BC3A4A" w:rsidRPr="00C875ED" w:rsidRDefault="00BC3A4A">
      <w:pPr>
        <w:pStyle w:val="dotyczy"/>
        <w:ind w:left="360"/>
        <w:rPr>
          <w:rFonts w:cs="Arial"/>
        </w:rPr>
      </w:pPr>
    </w:p>
    <w:p w14:paraId="545902C9" w14:textId="77777777" w:rsidR="00BC3A4A" w:rsidRPr="00C875ED" w:rsidRDefault="00BC3A4A">
      <w:pPr>
        <w:pStyle w:val="Tekstpodstawowy"/>
        <w:spacing w:after="0"/>
        <w:ind w:left="360"/>
        <w:rPr>
          <w:rFonts w:cs="Arial"/>
        </w:rPr>
      </w:pPr>
    </w:p>
    <w:p w14:paraId="75CCC91C" w14:textId="77777777" w:rsidR="00BC3A4A" w:rsidRPr="00C875ED" w:rsidRDefault="00BC3A4A" w:rsidP="00142BE3">
      <w:pPr>
        <w:pStyle w:val="Tekstpodstawowy"/>
        <w:rPr>
          <w:rFonts w:cs="Arial"/>
        </w:rPr>
      </w:pPr>
    </w:p>
    <w:p w14:paraId="4C4C2D2F" w14:textId="77777777" w:rsidR="00BC3A4A" w:rsidRPr="00C875ED" w:rsidRDefault="00BC3A4A">
      <w:pPr>
        <w:pStyle w:val="dowiadomoci"/>
        <w:ind w:left="360"/>
        <w:rPr>
          <w:rFonts w:cs="Arial"/>
        </w:rPr>
      </w:pPr>
    </w:p>
    <w:p w14:paraId="216E4136" w14:textId="77777777" w:rsidR="00BD0D54" w:rsidRPr="00C875ED" w:rsidRDefault="00BD0D54">
      <w:pPr>
        <w:pStyle w:val="dowiadomoci"/>
        <w:ind w:left="360"/>
        <w:rPr>
          <w:rFonts w:cs="Arial"/>
        </w:rPr>
      </w:pPr>
    </w:p>
    <w:p w14:paraId="1DC885FE" w14:textId="77777777" w:rsidR="00BD0D54" w:rsidRPr="00C875ED" w:rsidRDefault="00BD0D54">
      <w:pPr>
        <w:pStyle w:val="dowiadomoci"/>
        <w:ind w:left="360"/>
        <w:rPr>
          <w:rFonts w:cs="Arial"/>
        </w:rPr>
      </w:pPr>
    </w:p>
    <w:p w14:paraId="30C91ECA" w14:textId="77777777" w:rsidR="00BD0D54" w:rsidRPr="00C875ED" w:rsidRDefault="00BD0D54">
      <w:pPr>
        <w:pStyle w:val="dowiadomoci"/>
        <w:ind w:left="360"/>
        <w:rPr>
          <w:rFonts w:cs="Arial"/>
        </w:rPr>
      </w:pPr>
    </w:p>
    <w:p w14:paraId="2EAF0A18" w14:textId="77777777" w:rsidR="00BC3A4A" w:rsidRPr="00C875ED" w:rsidRDefault="00BC3A4A">
      <w:pPr>
        <w:pStyle w:val="dowiadomoci"/>
        <w:ind w:left="360"/>
        <w:rPr>
          <w:rFonts w:cs="Arial"/>
        </w:rPr>
      </w:pPr>
    </w:p>
    <w:p w14:paraId="0C2304FA" w14:textId="77777777" w:rsidR="00BC3A4A" w:rsidRPr="00C875ED" w:rsidRDefault="00BC3A4A">
      <w:pPr>
        <w:pStyle w:val="dowiadomoci"/>
        <w:ind w:left="360"/>
        <w:rPr>
          <w:rFonts w:cs="Arial"/>
        </w:rPr>
      </w:pPr>
    </w:p>
    <w:p w14:paraId="36829E86" w14:textId="77777777" w:rsidR="00BC3A4A" w:rsidRDefault="00BC3A4A" w:rsidP="00827387">
      <w:pPr>
        <w:pStyle w:val="dowiadomoci"/>
        <w:rPr>
          <w:rFonts w:cs="Arial"/>
          <w:sz w:val="16"/>
        </w:rPr>
      </w:pPr>
    </w:p>
    <w:p w14:paraId="11AE1ED6" w14:textId="77777777" w:rsidR="009F073E" w:rsidRDefault="009F073E" w:rsidP="00827387">
      <w:pPr>
        <w:pStyle w:val="dowiadomoci"/>
        <w:rPr>
          <w:rFonts w:cs="Arial"/>
          <w:sz w:val="16"/>
        </w:rPr>
      </w:pPr>
    </w:p>
    <w:p w14:paraId="6EAEDDCF" w14:textId="77777777" w:rsidR="009F073E" w:rsidRDefault="009F073E" w:rsidP="00827387">
      <w:pPr>
        <w:pStyle w:val="dowiadomoci"/>
        <w:rPr>
          <w:rFonts w:cs="Arial"/>
          <w:sz w:val="16"/>
        </w:rPr>
      </w:pPr>
    </w:p>
    <w:p w14:paraId="623C05FB" w14:textId="77777777" w:rsidR="009F073E" w:rsidRDefault="009F073E" w:rsidP="00827387">
      <w:pPr>
        <w:pStyle w:val="dowiadomoci"/>
        <w:rPr>
          <w:rFonts w:cs="Arial"/>
          <w:sz w:val="16"/>
        </w:rPr>
      </w:pPr>
    </w:p>
    <w:p w14:paraId="26313C1A" w14:textId="77777777" w:rsidR="009F073E" w:rsidRDefault="009F073E" w:rsidP="00827387">
      <w:pPr>
        <w:pStyle w:val="dowiadomoci"/>
        <w:rPr>
          <w:rFonts w:cs="Arial"/>
          <w:sz w:val="16"/>
        </w:rPr>
      </w:pPr>
    </w:p>
    <w:p w14:paraId="05C0699A" w14:textId="77777777" w:rsidR="009F073E" w:rsidRDefault="009F073E" w:rsidP="00827387">
      <w:pPr>
        <w:pStyle w:val="dowiadomoci"/>
        <w:rPr>
          <w:rFonts w:cs="Arial"/>
          <w:sz w:val="16"/>
        </w:rPr>
      </w:pPr>
    </w:p>
    <w:p w14:paraId="2F129ED9" w14:textId="77777777" w:rsidR="009F073E" w:rsidRDefault="009F073E" w:rsidP="00827387">
      <w:pPr>
        <w:pStyle w:val="dowiadomoci"/>
        <w:rPr>
          <w:rFonts w:cs="Arial"/>
          <w:sz w:val="16"/>
        </w:rPr>
      </w:pPr>
    </w:p>
    <w:p w14:paraId="4A8C86AB" w14:textId="77777777" w:rsidR="009F073E" w:rsidRDefault="009F073E" w:rsidP="00827387">
      <w:pPr>
        <w:pStyle w:val="dowiadomoci"/>
        <w:rPr>
          <w:rFonts w:cs="Arial"/>
          <w:sz w:val="16"/>
        </w:rPr>
      </w:pPr>
    </w:p>
    <w:p w14:paraId="6F761943" w14:textId="4AF1471E" w:rsidR="009F073E" w:rsidRDefault="009F073E" w:rsidP="00827387">
      <w:pPr>
        <w:pStyle w:val="dowiadomoci"/>
        <w:rPr>
          <w:rFonts w:cs="Arial"/>
          <w:sz w:val="16"/>
        </w:rPr>
      </w:pPr>
      <w:r>
        <w:rPr>
          <w:rFonts w:cs="Arial"/>
          <w:sz w:val="16"/>
        </w:rPr>
        <w:t>Mirosław Kozłowicz</w:t>
      </w:r>
    </w:p>
    <w:p w14:paraId="769E0D1A" w14:textId="0FAEE091" w:rsidR="009F073E" w:rsidRPr="00C875ED" w:rsidRDefault="009F073E" w:rsidP="00827387">
      <w:pPr>
        <w:pStyle w:val="dowiadomoci"/>
        <w:rPr>
          <w:rFonts w:cs="Arial"/>
          <w:sz w:val="16"/>
        </w:rPr>
      </w:pPr>
      <w:r>
        <w:rPr>
          <w:rFonts w:cs="Arial"/>
          <w:sz w:val="16"/>
        </w:rPr>
        <w:t>Zastępca Prezydenta Miasta</w:t>
      </w:r>
    </w:p>
    <w:sectPr w:rsidR="009F073E" w:rsidRPr="00C875ED" w:rsidSect="00052AE4">
      <w:footerReference w:type="even" r:id="rId7"/>
      <w:footerReference w:type="default" r:id="rId8"/>
      <w:footerReference w:type="first" r:id="rId9"/>
      <w:pgSz w:w="11906" w:h="16838" w:code="9"/>
      <w:pgMar w:top="719" w:right="1418" w:bottom="1418" w:left="1418" w:header="851" w:footer="9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3DAFC" w14:textId="77777777" w:rsidR="00F60917" w:rsidRDefault="00F60917">
      <w:r>
        <w:separator/>
      </w:r>
    </w:p>
  </w:endnote>
  <w:endnote w:type="continuationSeparator" w:id="0">
    <w:p w14:paraId="4472D451" w14:textId="77777777" w:rsidR="00F60917" w:rsidRDefault="00F6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D202" w14:textId="77777777" w:rsidR="00BC3A4A" w:rsidRDefault="00DD6A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937775" w14:textId="77777777"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2E99C" w14:textId="77777777" w:rsidR="00BC3A4A" w:rsidRDefault="00DD6A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0D5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38D2DA" w14:textId="77777777" w:rsidR="00BC3A4A" w:rsidRDefault="00BC3A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504A" w14:textId="77777777" w:rsidR="00B0585C" w:rsidRDefault="00B0585C">
    <w:pPr>
      <w:pStyle w:val="Stopka"/>
      <w:jc w:val="right"/>
      <w:rPr>
        <w:rFonts w:ascii="Arial Narrow" w:hAnsi="Arial Narrow"/>
        <w:w w:val="120"/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0349E" w14:textId="77777777" w:rsidR="00F60917" w:rsidRDefault="00F60917">
      <w:r>
        <w:separator/>
      </w:r>
    </w:p>
  </w:footnote>
  <w:footnote w:type="continuationSeparator" w:id="0">
    <w:p w14:paraId="1FBBEDD6" w14:textId="77777777" w:rsidR="00F60917" w:rsidRDefault="00F60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1CF6"/>
    <w:multiLevelType w:val="singleLevel"/>
    <w:tmpl w:val="A020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14191"/>
    <w:multiLevelType w:val="hybridMultilevel"/>
    <w:tmpl w:val="326CA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733675"/>
    <w:multiLevelType w:val="hybridMultilevel"/>
    <w:tmpl w:val="CC0C8CE6"/>
    <w:lvl w:ilvl="0" w:tplc="6FE2CF5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2092C"/>
    <w:multiLevelType w:val="hybridMultilevel"/>
    <w:tmpl w:val="31B0ABDA"/>
    <w:lvl w:ilvl="0" w:tplc="C49AF1C2">
      <w:start w:val="5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4"/>
    <w:rsid w:val="00006858"/>
    <w:rsid w:val="00015194"/>
    <w:rsid w:val="00027640"/>
    <w:rsid w:val="00052AE4"/>
    <w:rsid w:val="00062BA3"/>
    <w:rsid w:val="00080ADF"/>
    <w:rsid w:val="000C2FDB"/>
    <w:rsid w:val="000F6929"/>
    <w:rsid w:val="0013656A"/>
    <w:rsid w:val="00142BE3"/>
    <w:rsid w:val="00170473"/>
    <w:rsid w:val="00172F86"/>
    <w:rsid w:val="001A499C"/>
    <w:rsid w:val="001A5279"/>
    <w:rsid w:val="001A5881"/>
    <w:rsid w:val="001C6766"/>
    <w:rsid w:val="001D6276"/>
    <w:rsid w:val="001E6F17"/>
    <w:rsid w:val="002001E0"/>
    <w:rsid w:val="00204813"/>
    <w:rsid w:val="0022725C"/>
    <w:rsid w:val="00235FF2"/>
    <w:rsid w:val="00243205"/>
    <w:rsid w:val="00245EC6"/>
    <w:rsid w:val="002518F3"/>
    <w:rsid w:val="002539B7"/>
    <w:rsid w:val="0026475D"/>
    <w:rsid w:val="00265F10"/>
    <w:rsid w:val="00286049"/>
    <w:rsid w:val="00287A4E"/>
    <w:rsid w:val="002A0EA3"/>
    <w:rsid w:val="002E584A"/>
    <w:rsid w:val="003306D9"/>
    <w:rsid w:val="003661C9"/>
    <w:rsid w:val="003675A5"/>
    <w:rsid w:val="00367DA5"/>
    <w:rsid w:val="00376AE9"/>
    <w:rsid w:val="003779EB"/>
    <w:rsid w:val="003A5C51"/>
    <w:rsid w:val="003A6F2B"/>
    <w:rsid w:val="003C40C3"/>
    <w:rsid w:val="003D20C6"/>
    <w:rsid w:val="003F436C"/>
    <w:rsid w:val="00444F18"/>
    <w:rsid w:val="00447E78"/>
    <w:rsid w:val="00452CD5"/>
    <w:rsid w:val="004969A7"/>
    <w:rsid w:val="0049700A"/>
    <w:rsid w:val="004B0DED"/>
    <w:rsid w:val="004B382D"/>
    <w:rsid w:val="004B64F1"/>
    <w:rsid w:val="004D34DE"/>
    <w:rsid w:val="004D71B9"/>
    <w:rsid w:val="004E7C5A"/>
    <w:rsid w:val="00530E56"/>
    <w:rsid w:val="00582F68"/>
    <w:rsid w:val="00584C00"/>
    <w:rsid w:val="005D440C"/>
    <w:rsid w:val="005F5A29"/>
    <w:rsid w:val="00613F4A"/>
    <w:rsid w:val="00641533"/>
    <w:rsid w:val="0064397B"/>
    <w:rsid w:val="00652878"/>
    <w:rsid w:val="006725C7"/>
    <w:rsid w:val="00680F13"/>
    <w:rsid w:val="006864F2"/>
    <w:rsid w:val="006936AB"/>
    <w:rsid w:val="006D001F"/>
    <w:rsid w:val="006D02DC"/>
    <w:rsid w:val="0070629F"/>
    <w:rsid w:val="007154AC"/>
    <w:rsid w:val="00735820"/>
    <w:rsid w:val="00796756"/>
    <w:rsid w:val="007B15F3"/>
    <w:rsid w:val="007E4614"/>
    <w:rsid w:val="00806CCE"/>
    <w:rsid w:val="00827387"/>
    <w:rsid w:val="008528E0"/>
    <w:rsid w:val="00887E81"/>
    <w:rsid w:val="008B1473"/>
    <w:rsid w:val="008B213F"/>
    <w:rsid w:val="008C10F3"/>
    <w:rsid w:val="008C3943"/>
    <w:rsid w:val="008C690A"/>
    <w:rsid w:val="008F6CE6"/>
    <w:rsid w:val="00910E22"/>
    <w:rsid w:val="009165E2"/>
    <w:rsid w:val="00945734"/>
    <w:rsid w:val="00947148"/>
    <w:rsid w:val="00970CE4"/>
    <w:rsid w:val="009B0B93"/>
    <w:rsid w:val="009B47CF"/>
    <w:rsid w:val="009C019B"/>
    <w:rsid w:val="009E53AD"/>
    <w:rsid w:val="009F073E"/>
    <w:rsid w:val="00A0316D"/>
    <w:rsid w:val="00A0351D"/>
    <w:rsid w:val="00A06634"/>
    <w:rsid w:val="00A17341"/>
    <w:rsid w:val="00A4057E"/>
    <w:rsid w:val="00A41E5F"/>
    <w:rsid w:val="00A42475"/>
    <w:rsid w:val="00A86FA6"/>
    <w:rsid w:val="00A93EA7"/>
    <w:rsid w:val="00AC16C9"/>
    <w:rsid w:val="00AE6272"/>
    <w:rsid w:val="00AF70D8"/>
    <w:rsid w:val="00B0585C"/>
    <w:rsid w:val="00B1230D"/>
    <w:rsid w:val="00B2641E"/>
    <w:rsid w:val="00B31A55"/>
    <w:rsid w:val="00B474BC"/>
    <w:rsid w:val="00B560F3"/>
    <w:rsid w:val="00B82052"/>
    <w:rsid w:val="00BB6459"/>
    <w:rsid w:val="00BC3A4A"/>
    <w:rsid w:val="00BC6411"/>
    <w:rsid w:val="00BD0D54"/>
    <w:rsid w:val="00BF2AD4"/>
    <w:rsid w:val="00C01C46"/>
    <w:rsid w:val="00C0270B"/>
    <w:rsid w:val="00C1324B"/>
    <w:rsid w:val="00C14CB5"/>
    <w:rsid w:val="00C24C4F"/>
    <w:rsid w:val="00C61D9E"/>
    <w:rsid w:val="00C64454"/>
    <w:rsid w:val="00C875ED"/>
    <w:rsid w:val="00CB73D2"/>
    <w:rsid w:val="00CF33D0"/>
    <w:rsid w:val="00D062FB"/>
    <w:rsid w:val="00D1483B"/>
    <w:rsid w:val="00D55B6D"/>
    <w:rsid w:val="00D90116"/>
    <w:rsid w:val="00DC0299"/>
    <w:rsid w:val="00DD39D7"/>
    <w:rsid w:val="00DD6A6D"/>
    <w:rsid w:val="00DE7DF3"/>
    <w:rsid w:val="00DF3539"/>
    <w:rsid w:val="00E5496F"/>
    <w:rsid w:val="00E67461"/>
    <w:rsid w:val="00E86911"/>
    <w:rsid w:val="00E9464B"/>
    <w:rsid w:val="00EB3781"/>
    <w:rsid w:val="00ED1871"/>
    <w:rsid w:val="00EE3A3B"/>
    <w:rsid w:val="00F002DC"/>
    <w:rsid w:val="00F43566"/>
    <w:rsid w:val="00F60917"/>
    <w:rsid w:val="00F610F2"/>
    <w:rsid w:val="00F74F9A"/>
    <w:rsid w:val="00FB474C"/>
    <w:rsid w:val="00FC7F36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D29FB"/>
  <w15:docId w15:val="{26A783BB-B56E-4A60-A7E5-F993F37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A6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6A6D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DD6A6D"/>
    <w:pPr>
      <w:keepLines/>
      <w:spacing w:after="0"/>
    </w:pPr>
  </w:style>
  <w:style w:type="paragraph" w:styleId="Tekstpodstawowy">
    <w:name w:val="Body Text"/>
    <w:aliases w:val="Treść"/>
    <w:basedOn w:val="Normalny"/>
    <w:rsid w:val="00DD6A6D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DD6A6D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rsid w:val="00DD6A6D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rsid w:val="00DD6A6D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DD6A6D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DD6A6D"/>
    <w:rPr>
      <w:sz w:val="16"/>
    </w:rPr>
  </w:style>
  <w:style w:type="paragraph" w:styleId="Tekstpodstawowy2">
    <w:name w:val="Body Text 2"/>
    <w:basedOn w:val="Normalny"/>
    <w:rsid w:val="00DD6A6D"/>
    <w:pPr>
      <w:jc w:val="center"/>
    </w:pPr>
  </w:style>
  <w:style w:type="paragraph" w:styleId="Nagwek">
    <w:name w:val="header"/>
    <w:basedOn w:val="Normalny"/>
    <w:rsid w:val="00DD6A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6A6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6A6D"/>
  </w:style>
  <w:style w:type="character" w:styleId="Hipercze">
    <w:name w:val="Hyperlink"/>
    <w:rsid w:val="00DD6A6D"/>
    <w:rPr>
      <w:color w:val="0000FF"/>
      <w:u w:val="single"/>
    </w:rPr>
  </w:style>
  <w:style w:type="character" w:styleId="UyteHipercze">
    <w:name w:val="FollowedHyperlink"/>
    <w:rsid w:val="00DD6A6D"/>
    <w:rPr>
      <w:color w:val="800080"/>
      <w:u w:val="single"/>
    </w:rPr>
  </w:style>
  <w:style w:type="paragraph" w:styleId="Tekstdymka">
    <w:name w:val="Balloon Text"/>
    <w:basedOn w:val="Normalny"/>
    <w:semiHidden/>
    <w:rsid w:val="00367DA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dwig\Desktop\Szablon_ZDMiK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Szablon_ZDMiKP.dotx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ZDMiKP w Bydgoszczy</Company>
  <LinksUpToDate>false</LinksUpToDate>
  <CharactersWithSpaces>462</CharactersWithSpaces>
  <SharedDoc>false</SharedDoc>
  <HLinks>
    <vt:vector size="6" baseType="variant"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Ludwig</dc:creator>
  <cp:lastModifiedBy>Marlena Kulawik</cp:lastModifiedBy>
  <cp:revision>2</cp:revision>
  <cp:lastPrinted>2024-10-07T07:12:00Z</cp:lastPrinted>
  <dcterms:created xsi:type="dcterms:W3CDTF">2024-10-08T10:55:00Z</dcterms:created>
  <dcterms:modified xsi:type="dcterms:W3CDTF">2024-10-08T10:55:00Z</dcterms:modified>
</cp:coreProperties>
</file>